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FB6C5" w14:textId="77777777" w:rsidR="00DF4405" w:rsidRDefault="00DF4405" w:rsidP="00F67EDD">
      <w:pPr>
        <w:pStyle w:val="Testobase"/>
        <w:ind w:firstLine="0"/>
        <w:jc w:val="center"/>
      </w:pPr>
      <w:bookmarkStart w:id="0" w:name="_GoBack"/>
      <w:bookmarkEnd w:id="0"/>
    </w:p>
    <w:p w14:paraId="5F337C0F" w14:textId="77777777" w:rsidR="00DF4405" w:rsidRPr="00F67EDD" w:rsidRDefault="005E4AE7" w:rsidP="00F67EDD">
      <w:pPr>
        <w:pStyle w:val="Testobase"/>
        <w:ind w:firstLine="0"/>
      </w:pPr>
      <w:r w:rsidRPr="00F67EDD">
        <w:t>Spettabile</w:t>
      </w:r>
    </w:p>
    <w:p w14:paraId="552B29C8" w14:textId="77777777" w:rsidR="00F67EDD" w:rsidRDefault="005E4AE7" w:rsidP="00F67EDD">
      <w:pPr>
        <w:pStyle w:val="Testobase"/>
        <w:ind w:firstLine="0"/>
      </w:pPr>
      <w:r w:rsidRPr="00F67EDD">
        <w:t>COMUNE</w:t>
      </w:r>
      <w:r w:rsidR="00F67EDD">
        <w:t xml:space="preserve"> </w:t>
      </w:r>
    </w:p>
    <w:p w14:paraId="73EED1CB" w14:textId="77777777" w:rsidR="00DF4405" w:rsidRPr="00F67EDD" w:rsidRDefault="00F67EDD" w:rsidP="00F67EDD">
      <w:pPr>
        <w:pStyle w:val="Testobase"/>
        <w:ind w:firstLine="0"/>
      </w:pPr>
      <w:r>
        <w:t>DI CIVEZZANO</w:t>
      </w:r>
    </w:p>
    <w:p w14:paraId="2BF3476B" w14:textId="77777777" w:rsidR="00DF4405" w:rsidRPr="00F67EDD" w:rsidRDefault="00DF4405" w:rsidP="00F67EDD">
      <w:pPr>
        <w:pStyle w:val="Testobase"/>
        <w:ind w:firstLine="0"/>
      </w:pPr>
    </w:p>
    <w:p w14:paraId="2F07924A" w14:textId="77777777" w:rsidR="00DF4405" w:rsidRPr="00F67EDD" w:rsidRDefault="005E4AE7" w:rsidP="00F67EDD">
      <w:pPr>
        <w:pStyle w:val="Testobase"/>
        <w:ind w:left="907" w:hanging="907"/>
      </w:pPr>
      <w:r w:rsidRPr="00F67EDD">
        <w:t>Oggetto: disponibilità candidatura per designazione membro del Collegio Sindacale della società AmAmbiente SpA.</w:t>
      </w:r>
    </w:p>
    <w:p w14:paraId="5083E01F" w14:textId="77777777" w:rsidR="00DF4405" w:rsidRPr="00F67EDD" w:rsidRDefault="00DF4405" w:rsidP="00F67EDD">
      <w:pPr>
        <w:pStyle w:val="Testobase"/>
        <w:ind w:firstLine="0"/>
      </w:pPr>
    </w:p>
    <w:p w14:paraId="6E39EAC9" w14:textId="77777777" w:rsidR="00DF4405" w:rsidRPr="00F67EDD" w:rsidRDefault="00DF4405" w:rsidP="00F67EDD">
      <w:pPr>
        <w:pStyle w:val="Testobase"/>
        <w:ind w:firstLine="0"/>
      </w:pPr>
    </w:p>
    <w:p w14:paraId="3EF125F1" w14:textId="19FF8B7F" w:rsidR="00DF4405" w:rsidRPr="00F67EDD" w:rsidRDefault="005E4AE7" w:rsidP="00F67EDD">
      <w:pPr>
        <w:pStyle w:val="Testobase"/>
        <w:spacing w:line="276" w:lineRule="auto"/>
        <w:ind w:firstLine="0"/>
      </w:pPr>
      <w:r w:rsidRPr="00F67EDD">
        <w:tab/>
        <w:t xml:space="preserve">Il sottoscritto______________________________________ nato a ____________________ il ________________, residente a __________________________________________________ in Via ______________________________, cod.fisc. ________________________________, a seguito dell'avviso del </w:t>
      </w:r>
      <w:r w:rsidR="00E64F12">
        <w:t>14/05/2025</w:t>
      </w:r>
    </w:p>
    <w:p w14:paraId="44497162" w14:textId="77777777" w:rsidR="00DF4405" w:rsidRPr="00F67EDD" w:rsidRDefault="00DF4405" w:rsidP="00F67EDD">
      <w:pPr>
        <w:pStyle w:val="Testobase"/>
        <w:spacing w:line="276" w:lineRule="auto"/>
        <w:ind w:firstLine="0"/>
      </w:pPr>
    </w:p>
    <w:p w14:paraId="508F867B" w14:textId="77777777" w:rsidR="00DF4405" w:rsidRPr="00F67EDD" w:rsidRDefault="005E4AE7" w:rsidP="00F67EDD">
      <w:pPr>
        <w:pStyle w:val="Testobase"/>
        <w:ind w:firstLine="0"/>
        <w:jc w:val="center"/>
      </w:pPr>
      <w:r w:rsidRPr="00F67EDD">
        <w:t>SI PROPONE</w:t>
      </w:r>
    </w:p>
    <w:p w14:paraId="2D26FA45" w14:textId="77777777" w:rsidR="00DF4405" w:rsidRPr="00F67EDD" w:rsidRDefault="00DF4405" w:rsidP="00F67EDD">
      <w:pPr>
        <w:pStyle w:val="Testobase"/>
        <w:ind w:firstLine="0"/>
      </w:pPr>
    </w:p>
    <w:p w14:paraId="4B5BFDE3" w14:textId="77777777" w:rsidR="00DF4405" w:rsidRPr="00F67EDD" w:rsidRDefault="005E4AE7" w:rsidP="00F67EDD">
      <w:pPr>
        <w:pStyle w:val="Testobase"/>
        <w:ind w:firstLine="0"/>
      </w:pPr>
      <w:r w:rsidRPr="00F67EDD">
        <w:t>quale candidato per la designazione spettante al Comune come membro del Collegio Sindacale della società AmAmbiente SpA, e a tal fine sotto la propria responsabilità e consapevole delle sanzioni penali, nel caso di dichiarazioni non veritiere e falsità negli atti, richiamate dall’art. 76 D.P.R. 28.12.2000 n. 445,</w:t>
      </w:r>
    </w:p>
    <w:p w14:paraId="2327B89F" w14:textId="77777777" w:rsidR="00DF4405" w:rsidRPr="00F67EDD" w:rsidRDefault="00DF4405" w:rsidP="00F67EDD">
      <w:pPr>
        <w:pStyle w:val="Testobase"/>
        <w:ind w:firstLine="0"/>
      </w:pPr>
    </w:p>
    <w:p w14:paraId="45E2665B" w14:textId="77777777" w:rsidR="00DF4405" w:rsidRDefault="005E4AE7" w:rsidP="00F67EDD">
      <w:pPr>
        <w:pStyle w:val="Testobase"/>
        <w:ind w:firstLine="0"/>
        <w:jc w:val="center"/>
      </w:pPr>
      <w:r w:rsidRPr="00F67EDD">
        <w:t>DICHIARA</w:t>
      </w:r>
    </w:p>
    <w:p w14:paraId="197D8C8C" w14:textId="77777777" w:rsidR="001D48F4" w:rsidRDefault="001D48F4" w:rsidP="00F67EDD">
      <w:pPr>
        <w:pStyle w:val="Testobase"/>
        <w:ind w:firstLine="0"/>
        <w:jc w:val="center"/>
      </w:pPr>
    </w:p>
    <w:p w14:paraId="0085A863" w14:textId="77777777" w:rsidR="00DF4405" w:rsidRPr="00F67EDD" w:rsidRDefault="005E4AE7" w:rsidP="00F67EDD">
      <w:pPr>
        <w:pStyle w:val="Standard"/>
        <w:numPr>
          <w:ilvl w:val="0"/>
          <w:numId w:val="2"/>
        </w:numPr>
      </w:pPr>
      <w:bookmarkStart w:id="1" w:name="Controllo1"/>
      <w:r w:rsidRPr="00F67EDD">
        <w:rPr>
          <w:rFonts w:ascii="Times New Roman" w:hAnsi="Times New Roman"/>
        </w:rPr>
        <w:t xml:space="preserve"> di essere cittadino/a italiano/a iscritto/a nelle liste elettorali di un comune della Repubblica italiana;</w:t>
      </w:r>
    </w:p>
    <w:p w14:paraId="2299830E" w14:textId="77777777" w:rsidR="00DF4405" w:rsidRPr="00F67EDD" w:rsidRDefault="00DF4405" w:rsidP="00F67EDD">
      <w:pPr>
        <w:pStyle w:val="Standard"/>
        <w:ind w:left="720"/>
        <w:rPr>
          <w:rFonts w:ascii="Times New Roman" w:hAnsi="Times New Roman"/>
        </w:rPr>
      </w:pPr>
    </w:p>
    <w:p w14:paraId="7645868D" w14:textId="77777777" w:rsidR="00DF4405" w:rsidRPr="00F67EDD" w:rsidRDefault="005E4AE7" w:rsidP="00F67EDD">
      <w:pPr>
        <w:pStyle w:val="Standard"/>
        <w:numPr>
          <w:ilvl w:val="0"/>
          <w:numId w:val="1"/>
        </w:numPr>
      </w:pPr>
      <w:r w:rsidRPr="00F67EDD">
        <w:rPr>
          <w:rFonts w:ascii="Times New Roman" w:hAnsi="Times New Roman"/>
        </w:rPr>
        <w:t xml:space="preserve"> di avere i requisiti per la nomina a consigliere comunale;</w:t>
      </w:r>
    </w:p>
    <w:p w14:paraId="6447CC17" w14:textId="77777777" w:rsidR="00DF4405" w:rsidRPr="00F67EDD" w:rsidRDefault="00DF4405" w:rsidP="00F67EDD">
      <w:pPr>
        <w:pStyle w:val="Standard"/>
        <w:rPr>
          <w:rFonts w:ascii="Times New Roman" w:hAnsi="Times New Roman"/>
        </w:rPr>
      </w:pPr>
    </w:p>
    <w:p w14:paraId="316D7023" w14:textId="77777777" w:rsidR="00DF4405" w:rsidRPr="00F67EDD" w:rsidRDefault="005E4AE7" w:rsidP="00F67EDD">
      <w:pPr>
        <w:pStyle w:val="Standard"/>
        <w:numPr>
          <w:ilvl w:val="0"/>
          <w:numId w:val="1"/>
        </w:numPr>
      </w:pPr>
      <w:bookmarkStart w:id="2" w:name="Controllo2"/>
      <w:r w:rsidRPr="00F67EDD">
        <w:rPr>
          <w:rFonts w:ascii="Times New Roman" w:hAnsi="Times New Roman"/>
        </w:rPr>
        <w:t xml:space="preserve"> di non versare nelle situazioni di ineleggibilità e di incompatibilità previste dalla legge, ed in particolare dagli artt. 73 comma 5, 74, 76, 77, 79 e 82 del </w:t>
      </w:r>
      <w:r w:rsidRPr="00F67EDD">
        <w:rPr>
          <w:rFonts w:ascii="Times New Roman" w:hAnsi="Times New Roman"/>
          <w:i/>
        </w:rPr>
        <w:t>Codice degli Enti Locali della Regione Autonoma Trentino-Alto Adige</w:t>
      </w:r>
      <w:r w:rsidRPr="00F67EDD">
        <w:rPr>
          <w:rFonts w:ascii="Times New Roman" w:hAnsi="Times New Roman"/>
        </w:rPr>
        <w:t xml:space="preserve"> (Legge regionale 3 maggio 2018, n. 2 e s.m.);</w:t>
      </w:r>
    </w:p>
    <w:p w14:paraId="4E73CA20" w14:textId="77777777" w:rsidR="00DF4405" w:rsidRPr="00F67EDD" w:rsidRDefault="005E4AE7" w:rsidP="00F67EDD">
      <w:pPr>
        <w:pStyle w:val="Standard"/>
        <w:ind w:left="720"/>
        <w:rPr>
          <w:rFonts w:ascii="Times New Roman" w:hAnsi="Times New Roman"/>
          <w:i/>
        </w:rPr>
      </w:pPr>
      <w:r w:rsidRPr="00F67EDD">
        <w:rPr>
          <w:rFonts w:ascii="Times New Roman" w:hAnsi="Times New Roman"/>
          <w:i/>
        </w:rPr>
        <w:t>ovvero</w:t>
      </w:r>
    </w:p>
    <w:p w14:paraId="4B1E1E8B" w14:textId="77777777" w:rsidR="00DF4405" w:rsidRPr="00F67EDD" w:rsidRDefault="005E4AE7" w:rsidP="00F67EDD">
      <w:pPr>
        <w:pStyle w:val="Standard"/>
        <w:ind w:left="720"/>
      </w:pPr>
      <w:bookmarkStart w:id="3" w:name="Controllo3"/>
      <w:r w:rsidRPr="00F67EDD">
        <w:rPr>
          <w:rFonts w:ascii="Times New Roman" w:hAnsi="Times New Roman"/>
        </w:rPr>
        <w:t xml:space="preserve"> di versare nelle seguenti ipotesi di incompatibilità all’incarico previste dalla legislazione sopra indicata ______________________________________________________________</w:t>
      </w:r>
    </w:p>
    <w:p w14:paraId="5D868A12" w14:textId="77777777" w:rsidR="00DF4405" w:rsidRPr="00F67EDD" w:rsidRDefault="00DF4405" w:rsidP="00F67EDD">
      <w:pPr>
        <w:pStyle w:val="Standard"/>
      </w:pPr>
      <w:bookmarkStart w:id="4" w:name="Controllo4"/>
    </w:p>
    <w:p w14:paraId="0D6BAAA3" w14:textId="77777777" w:rsidR="00DF4405" w:rsidRPr="00F67EDD" w:rsidRDefault="005E4AE7" w:rsidP="00F67EDD">
      <w:pPr>
        <w:pStyle w:val="Standard"/>
        <w:numPr>
          <w:ilvl w:val="0"/>
          <w:numId w:val="1"/>
        </w:numPr>
      </w:pPr>
      <w:r w:rsidRPr="00F67EDD">
        <w:rPr>
          <w:rFonts w:ascii="Times New Roman" w:hAnsi="Times New Roman"/>
        </w:rPr>
        <w:t xml:space="preserve"> di non trovarsi in una delle condizioni di inconferibilità ed incompatibilità di incarico previste </w:t>
      </w:r>
      <w:bookmarkStart w:id="5" w:name="Controllo5"/>
      <w:r w:rsidRPr="00F67EDD">
        <w:rPr>
          <w:rFonts w:ascii="Times New Roman" w:hAnsi="Times New Roman"/>
        </w:rPr>
        <w:t>dal D.Lgs. 8 aprile 2013, n. 39;</w:t>
      </w:r>
    </w:p>
    <w:p w14:paraId="767DD760" w14:textId="77777777" w:rsidR="00DF4405" w:rsidRPr="00F67EDD" w:rsidRDefault="005E4AE7" w:rsidP="00F67EDD">
      <w:pPr>
        <w:pStyle w:val="Standard"/>
        <w:ind w:left="720"/>
        <w:rPr>
          <w:rFonts w:ascii="Times New Roman" w:hAnsi="Times New Roman"/>
          <w:i/>
        </w:rPr>
      </w:pPr>
      <w:r w:rsidRPr="00F67EDD">
        <w:rPr>
          <w:rFonts w:ascii="Times New Roman" w:hAnsi="Times New Roman"/>
          <w:i/>
        </w:rPr>
        <w:t>ovvero</w:t>
      </w:r>
    </w:p>
    <w:p w14:paraId="54BC6580" w14:textId="77777777" w:rsidR="00DF4405" w:rsidRPr="00F67EDD" w:rsidRDefault="005E4AE7" w:rsidP="00F67EDD">
      <w:pPr>
        <w:pStyle w:val="Standard"/>
        <w:ind w:left="720"/>
      </w:pPr>
      <w:r w:rsidRPr="00F67EDD">
        <w:rPr>
          <w:rFonts w:ascii="Times New Roman" w:hAnsi="Times New Roman"/>
        </w:rPr>
        <w:t xml:space="preserve"> di trovarsi nelle seguenti condizioni di inconferibilità e/o incompatibilità di incarico previste dal D.Lgs. 8 aprile 2013, n. 39 __________________________________________</w:t>
      </w:r>
    </w:p>
    <w:p w14:paraId="5A8EC16E" w14:textId="77777777" w:rsidR="00DF4405" w:rsidRPr="00F67EDD" w:rsidRDefault="00DF4405" w:rsidP="00F67EDD">
      <w:pPr>
        <w:pStyle w:val="Standard"/>
        <w:ind w:left="720"/>
      </w:pPr>
      <w:bookmarkStart w:id="6" w:name="Controllo6"/>
    </w:p>
    <w:p w14:paraId="319F8250" w14:textId="77777777" w:rsidR="00DF4405" w:rsidRPr="00F67EDD" w:rsidRDefault="005E4AE7" w:rsidP="00F67EDD">
      <w:pPr>
        <w:pStyle w:val="Standard"/>
        <w:numPr>
          <w:ilvl w:val="0"/>
          <w:numId w:val="1"/>
        </w:numPr>
      </w:pPr>
      <w:r w:rsidRPr="00F67EDD">
        <w:rPr>
          <w:rFonts w:ascii="Times New Roman" w:hAnsi="Times New Roman"/>
        </w:rPr>
        <w:t xml:space="preserve"> di non svolgere attività professionale od intrattenere rapporti incompatibili o confliggenti con gli scopi e l’interesse dell’ente, azienda o istituzione, presso i quali potrebbe essere nominato come rappresentante;</w:t>
      </w:r>
    </w:p>
    <w:p w14:paraId="4F56F960" w14:textId="77777777" w:rsidR="00DF4405" w:rsidRPr="00F67EDD" w:rsidRDefault="00DF4405" w:rsidP="00F67EDD">
      <w:pPr>
        <w:pStyle w:val="Standard"/>
        <w:ind w:left="720"/>
        <w:rPr>
          <w:rFonts w:ascii="Times New Roman" w:hAnsi="Times New Roman"/>
        </w:rPr>
      </w:pPr>
    </w:p>
    <w:p w14:paraId="56A9A832" w14:textId="77777777" w:rsidR="00DF4405" w:rsidRPr="00F67EDD" w:rsidRDefault="005E4AE7" w:rsidP="00F67EDD">
      <w:pPr>
        <w:pStyle w:val="Standard"/>
        <w:numPr>
          <w:ilvl w:val="0"/>
          <w:numId w:val="1"/>
        </w:numPr>
      </w:pPr>
      <w:r w:rsidRPr="00F67EDD">
        <w:rPr>
          <w:rFonts w:ascii="Times New Roman" w:hAnsi="Times New Roman"/>
        </w:rPr>
        <w:t xml:space="preserve"> di non trovarsi nelle condizioni di coniuge, parente o affine fino al 2° grado con il Sindaco e gli Assessori;</w:t>
      </w:r>
    </w:p>
    <w:p w14:paraId="45A67B94" w14:textId="77777777" w:rsidR="00DF4405" w:rsidRPr="00F67EDD" w:rsidRDefault="00DF4405" w:rsidP="00F67EDD">
      <w:pPr>
        <w:pStyle w:val="Standard"/>
        <w:rPr>
          <w:rFonts w:ascii="Times New Roman" w:hAnsi="Times New Roman"/>
        </w:rPr>
      </w:pPr>
    </w:p>
    <w:p w14:paraId="1EDFA872" w14:textId="77777777" w:rsidR="00DF4405" w:rsidRPr="00F67EDD" w:rsidRDefault="005E4AE7" w:rsidP="00F67EDD">
      <w:pPr>
        <w:pStyle w:val="Standard"/>
        <w:numPr>
          <w:ilvl w:val="0"/>
          <w:numId w:val="1"/>
        </w:numPr>
      </w:pPr>
      <w:r w:rsidRPr="00F67EDD">
        <w:rPr>
          <w:rFonts w:ascii="Times New Roman" w:hAnsi="Times New Roman"/>
        </w:rPr>
        <w:t xml:space="preserve"> di non avere già avuto nomine o designazioni nel medesimo ente, azienda o istituzione per un periodo continuativo superiore a 10 anni per i mandati quinquennali e 9 anni per i mandati triennali;</w:t>
      </w:r>
    </w:p>
    <w:p w14:paraId="054DE26D" w14:textId="77777777" w:rsidR="00DF4405" w:rsidRPr="00F67EDD" w:rsidRDefault="00DF4405" w:rsidP="00F67EDD">
      <w:pPr>
        <w:pStyle w:val="Standard"/>
        <w:ind w:left="720"/>
        <w:rPr>
          <w:rFonts w:ascii="Times New Roman" w:hAnsi="Times New Roman"/>
        </w:rPr>
      </w:pPr>
    </w:p>
    <w:p w14:paraId="17F42E3E" w14:textId="77777777" w:rsidR="00DF4405" w:rsidRPr="00F67EDD" w:rsidRDefault="005E4AE7" w:rsidP="00F67EDD">
      <w:pPr>
        <w:pStyle w:val="Standard"/>
        <w:numPr>
          <w:ilvl w:val="0"/>
          <w:numId w:val="1"/>
        </w:numPr>
      </w:pPr>
      <w:r w:rsidRPr="00F67EDD">
        <w:rPr>
          <w:rFonts w:ascii="Times New Roman" w:hAnsi="Times New Roman"/>
        </w:rPr>
        <w:lastRenderedPageBreak/>
        <w:t xml:space="preserve"> di non versare nelle situazioni di ineleggibilità e decadenza previste dall’art. 2382 del codice civile;</w:t>
      </w:r>
    </w:p>
    <w:p w14:paraId="0D9EAE4F" w14:textId="77777777" w:rsidR="00DF4405" w:rsidRPr="00F67EDD" w:rsidRDefault="005E4AE7" w:rsidP="00F67EDD">
      <w:pPr>
        <w:pStyle w:val="Paragrafoelenco"/>
        <w:rPr>
          <w:rFonts w:ascii="Times New Roman" w:hAnsi="Times New Roman"/>
          <w:i/>
        </w:rPr>
      </w:pPr>
      <w:r w:rsidRPr="00F67EDD">
        <w:rPr>
          <w:rFonts w:ascii="Times New Roman" w:hAnsi="Times New Roman"/>
          <w:i/>
        </w:rPr>
        <w:t>ovvero</w:t>
      </w:r>
    </w:p>
    <w:p w14:paraId="1B91BF81" w14:textId="77777777" w:rsidR="00DF4405" w:rsidRPr="00F67EDD" w:rsidRDefault="005E4AE7" w:rsidP="00F67EDD">
      <w:pPr>
        <w:pStyle w:val="Standard"/>
        <w:ind w:left="720"/>
      </w:pPr>
      <w:r w:rsidRPr="00F67EDD">
        <w:rPr>
          <w:rFonts w:ascii="Times New Roman" w:hAnsi="Times New Roman"/>
        </w:rPr>
        <w:t xml:space="preserve"> di versare nelle seguenti ipotesi di ineleggibilità o decadenza previste dall’art. 2382 del codice civile _______________________________________________________________</w:t>
      </w:r>
    </w:p>
    <w:p w14:paraId="416C712F" w14:textId="77777777" w:rsidR="00DF4405" w:rsidRPr="00F67EDD" w:rsidRDefault="00DF4405" w:rsidP="00F67EDD">
      <w:pPr>
        <w:pStyle w:val="Standard"/>
        <w:rPr>
          <w:rFonts w:ascii="Times New Roman" w:hAnsi="Times New Roman"/>
        </w:rPr>
      </w:pPr>
    </w:p>
    <w:p w14:paraId="783EF030" w14:textId="77777777" w:rsidR="00DF4405" w:rsidRPr="00F67EDD" w:rsidRDefault="005E4AE7" w:rsidP="00F67EDD">
      <w:pPr>
        <w:pStyle w:val="Standard"/>
        <w:numPr>
          <w:ilvl w:val="0"/>
          <w:numId w:val="1"/>
        </w:numPr>
      </w:pPr>
      <w:r w:rsidRPr="00F67EDD">
        <w:rPr>
          <w:rFonts w:ascii="Times New Roman" w:hAnsi="Times New Roman"/>
        </w:rPr>
        <w:t xml:space="preserve"> di impegnarsi a rimuovere eventuali cause di incompatibilità entro 10 giorni dalla eventuale nomina/designazione pena la decadenza;</w:t>
      </w:r>
    </w:p>
    <w:p w14:paraId="219152A8" w14:textId="77777777" w:rsidR="00DF4405" w:rsidRPr="00F67EDD" w:rsidRDefault="00DF4405" w:rsidP="00F67EDD">
      <w:pPr>
        <w:pStyle w:val="Standard"/>
        <w:rPr>
          <w:rFonts w:ascii="Times New Roman" w:hAnsi="Times New Roman"/>
        </w:rPr>
      </w:pPr>
    </w:p>
    <w:p w14:paraId="5F1CBC30" w14:textId="77777777" w:rsidR="00DF4405" w:rsidRPr="00E15048" w:rsidRDefault="005E4AE7" w:rsidP="00F67EDD">
      <w:pPr>
        <w:pStyle w:val="Standard"/>
        <w:numPr>
          <w:ilvl w:val="0"/>
          <w:numId w:val="1"/>
        </w:numPr>
      </w:pPr>
      <w:bookmarkStart w:id="7" w:name="Controllo10"/>
      <w:r w:rsidRPr="00F67EDD">
        <w:rPr>
          <w:rFonts w:ascii="Times New Roman" w:hAnsi="Times New Roman"/>
        </w:rPr>
        <w:t xml:space="preserve"> di accettare integralmente gli indirizzi per la </w:t>
      </w:r>
      <w:r w:rsidRPr="00F67EDD">
        <w:rPr>
          <w:rFonts w:ascii="Times New Roman" w:hAnsi="Times New Roman"/>
          <w:i/>
        </w:rPr>
        <w:t>“Determinazione per la nomina, la designazione e la revoca, da parte del Sindaco, dei rappresentanti del Comune presso enti, aziende e istituzion</w:t>
      </w:r>
      <w:r w:rsidRPr="00E15048">
        <w:rPr>
          <w:rFonts w:ascii="Times New Roman" w:hAnsi="Times New Roman"/>
          <w:i/>
        </w:rPr>
        <w:t>i”,</w:t>
      </w:r>
      <w:r w:rsidRPr="00E15048">
        <w:rPr>
          <w:rFonts w:ascii="Times New Roman" w:hAnsi="Times New Roman"/>
        </w:rPr>
        <w:t xml:space="preserve"> </w:t>
      </w:r>
      <w:r w:rsidR="00E15048">
        <w:rPr>
          <w:rFonts w:ascii="Times New Roman" w:hAnsi="Times New Roman"/>
        </w:rPr>
        <w:t>approvati con deliberazione del Consiglio comunale n. 29 del 05.11.2020;</w:t>
      </w:r>
    </w:p>
    <w:p w14:paraId="6C6C7060" w14:textId="77777777" w:rsidR="00DF4405" w:rsidRPr="00F67EDD" w:rsidRDefault="00DF4405" w:rsidP="00F67EDD">
      <w:pPr>
        <w:pStyle w:val="Standard"/>
        <w:ind w:left="720"/>
        <w:rPr>
          <w:rFonts w:ascii="Times New Roman" w:hAnsi="Times New Roman"/>
        </w:rPr>
      </w:pPr>
    </w:p>
    <w:p w14:paraId="17200525" w14:textId="77777777" w:rsidR="00DF4405" w:rsidRPr="00F67EDD" w:rsidRDefault="005E4AE7" w:rsidP="00F67EDD">
      <w:pPr>
        <w:pStyle w:val="Standard"/>
        <w:numPr>
          <w:ilvl w:val="0"/>
          <w:numId w:val="1"/>
        </w:numPr>
      </w:pPr>
      <w:r w:rsidRPr="00F67EDD">
        <w:rPr>
          <w:rFonts w:ascii="Times New Roman" w:hAnsi="Times New Roman"/>
        </w:rPr>
        <w:t xml:space="preserve">  di allegare alla presente il proprio curriculum vitae.</w:t>
      </w:r>
    </w:p>
    <w:p w14:paraId="42721011" w14:textId="77777777" w:rsidR="00DF4405" w:rsidRPr="00F67EDD" w:rsidRDefault="00DF4405" w:rsidP="00F67EDD">
      <w:pPr>
        <w:pStyle w:val="Standard"/>
      </w:pPr>
    </w:p>
    <w:p w14:paraId="2CDF3BC9" w14:textId="77777777" w:rsidR="00DF4405" w:rsidRDefault="005E4AE7" w:rsidP="00F67EDD">
      <w:pPr>
        <w:pStyle w:val="Testobase"/>
        <w:ind w:firstLine="0"/>
        <w:jc w:val="center"/>
      </w:pPr>
      <w:r w:rsidRPr="00E15048">
        <w:t>DICHIARA</w:t>
      </w:r>
    </w:p>
    <w:p w14:paraId="0B055F2C" w14:textId="77777777" w:rsidR="001D48F4" w:rsidRPr="00F67EDD" w:rsidRDefault="001D48F4" w:rsidP="00F67EDD">
      <w:pPr>
        <w:pStyle w:val="Testobase"/>
        <w:ind w:firstLine="0"/>
        <w:jc w:val="center"/>
      </w:pPr>
    </w:p>
    <w:p w14:paraId="6820C398" w14:textId="77777777" w:rsidR="00DF4405" w:rsidRPr="00F67EDD" w:rsidRDefault="005E4AE7" w:rsidP="00F67EDD">
      <w:pPr>
        <w:pStyle w:val="Testobase"/>
        <w:ind w:firstLine="0"/>
      </w:pPr>
      <w:r w:rsidRPr="00F67EDD">
        <w:t>la propria disponibilità all'assunzione immediata della carica.</w:t>
      </w:r>
    </w:p>
    <w:p w14:paraId="4BFC894A" w14:textId="77777777" w:rsidR="00DF4405" w:rsidRPr="00F67EDD" w:rsidRDefault="00DF4405" w:rsidP="00F67EDD">
      <w:pPr>
        <w:pStyle w:val="Standard"/>
        <w:rPr>
          <w:rFonts w:ascii="Times New Roman" w:hAnsi="Times New Roman"/>
        </w:rPr>
      </w:pPr>
    </w:p>
    <w:p w14:paraId="322BCB61" w14:textId="77777777" w:rsidR="00DF4405" w:rsidRPr="00F67EDD" w:rsidRDefault="005E4AE7" w:rsidP="00F67EDD">
      <w:pPr>
        <w:pStyle w:val="Standard"/>
        <w:rPr>
          <w:rFonts w:ascii="Times New Roman" w:hAnsi="Times New Roman"/>
        </w:rPr>
      </w:pPr>
      <w:r w:rsidRPr="00F67EDD">
        <w:rPr>
          <w:rFonts w:ascii="Times New Roman" w:hAnsi="Times New Roman"/>
        </w:rPr>
        <w:t>Il sottoscritto prende inoltre atto che verrà contattato solo in caso di designazione/nomina (diversamente non farà seguito alcuna comunicazione da parte dell’Amministrazione comunale) ed indica a tal fine il seguente indirizzo:</w:t>
      </w:r>
    </w:p>
    <w:p w14:paraId="55260681" w14:textId="77777777" w:rsidR="00DF4405" w:rsidRPr="00F67EDD" w:rsidRDefault="00DF4405" w:rsidP="00F67EDD">
      <w:pPr>
        <w:pStyle w:val="Standard"/>
        <w:rPr>
          <w:rFonts w:ascii="Times New Roman" w:hAnsi="Times New Roman"/>
        </w:rPr>
      </w:pPr>
    </w:p>
    <w:p w14:paraId="2ED45A88" w14:textId="77777777" w:rsidR="00DF4405" w:rsidRPr="00F67EDD" w:rsidRDefault="005E4AE7" w:rsidP="00F67EDD">
      <w:pPr>
        <w:pStyle w:val="Standard"/>
        <w:spacing w:line="360" w:lineRule="auto"/>
        <w:rPr>
          <w:rFonts w:ascii="Times New Roman" w:hAnsi="Times New Roman"/>
        </w:rPr>
      </w:pPr>
      <w:r w:rsidRPr="00F67EDD">
        <w:rPr>
          <w:rFonts w:ascii="Times New Roman" w:hAnsi="Times New Roman"/>
        </w:rPr>
        <w:t>COGNOME e NOME ____________________________</w:t>
      </w:r>
    </w:p>
    <w:p w14:paraId="23A1DAD1" w14:textId="77777777" w:rsidR="00DF4405" w:rsidRPr="00F67EDD" w:rsidRDefault="005E4AE7" w:rsidP="00F67EDD">
      <w:pPr>
        <w:pStyle w:val="Standard"/>
        <w:spacing w:line="360" w:lineRule="auto"/>
        <w:rPr>
          <w:rFonts w:ascii="Times New Roman" w:hAnsi="Times New Roman"/>
        </w:rPr>
      </w:pPr>
      <w:r w:rsidRPr="00F67EDD">
        <w:rPr>
          <w:rFonts w:ascii="Times New Roman" w:hAnsi="Times New Roman"/>
        </w:rPr>
        <w:t>VIA ________________________________ N. _______</w:t>
      </w:r>
    </w:p>
    <w:p w14:paraId="13543B60" w14:textId="77777777" w:rsidR="00DF4405" w:rsidRPr="00F67EDD" w:rsidRDefault="005E4AE7" w:rsidP="00F67EDD">
      <w:pPr>
        <w:pStyle w:val="Standard"/>
        <w:spacing w:line="360" w:lineRule="auto"/>
      </w:pPr>
      <w:r w:rsidRPr="00F67EDD">
        <w:rPr>
          <w:rFonts w:ascii="Times New Roman" w:hAnsi="Times New Roman"/>
        </w:rPr>
        <w:t>COMUNE _______________________________  PROVINCIA _______________</w:t>
      </w:r>
    </w:p>
    <w:p w14:paraId="2176953D" w14:textId="77777777" w:rsidR="00DF4405" w:rsidRPr="00F67EDD" w:rsidRDefault="005E4AE7" w:rsidP="00F67EDD">
      <w:pPr>
        <w:pStyle w:val="Standard"/>
        <w:spacing w:line="360" w:lineRule="auto"/>
        <w:rPr>
          <w:rFonts w:ascii="Times New Roman" w:hAnsi="Times New Roman"/>
        </w:rPr>
      </w:pPr>
      <w:r w:rsidRPr="00F67EDD">
        <w:rPr>
          <w:rFonts w:ascii="Times New Roman" w:hAnsi="Times New Roman"/>
        </w:rPr>
        <w:t>TELEFONO N. ___________________________  CELL. ____________________</w:t>
      </w:r>
    </w:p>
    <w:p w14:paraId="5D4803F3" w14:textId="77777777" w:rsidR="00DF4405" w:rsidRPr="00F67EDD" w:rsidRDefault="005E4AE7" w:rsidP="00F67EDD">
      <w:pPr>
        <w:pStyle w:val="Standard"/>
        <w:spacing w:line="360" w:lineRule="auto"/>
        <w:rPr>
          <w:rFonts w:ascii="Times New Roman" w:hAnsi="Times New Roman"/>
        </w:rPr>
      </w:pPr>
      <w:r w:rsidRPr="00F67EDD">
        <w:rPr>
          <w:rFonts w:ascii="Times New Roman" w:hAnsi="Times New Roman"/>
        </w:rPr>
        <w:t>E-MAIL _________________________________</w:t>
      </w:r>
    </w:p>
    <w:p w14:paraId="2ECC635C" w14:textId="77777777" w:rsidR="00DF4405" w:rsidRPr="00F67EDD" w:rsidRDefault="00DF4405" w:rsidP="00F67EDD">
      <w:pPr>
        <w:pStyle w:val="Standard"/>
      </w:pPr>
    </w:p>
    <w:p w14:paraId="720C9157" w14:textId="77777777" w:rsidR="00DF4405" w:rsidRPr="00F67EDD" w:rsidRDefault="005E4AE7" w:rsidP="00F67EDD">
      <w:pPr>
        <w:pStyle w:val="Testobase"/>
        <w:ind w:firstLine="0"/>
      </w:pPr>
      <w:r w:rsidRPr="00F67EDD">
        <w:tab/>
        <w:t>In fede, _______________________</w:t>
      </w:r>
    </w:p>
    <w:p w14:paraId="6730BD66" w14:textId="77777777" w:rsidR="00DF4405" w:rsidRPr="00F67EDD" w:rsidRDefault="00DF4405" w:rsidP="00F67EDD">
      <w:pPr>
        <w:pStyle w:val="Testobase"/>
        <w:ind w:firstLine="0"/>
      </w:pPr>
    </w:p>
    <w:p w14:paraId="53DEE990" w14:textId="77777777" w:rsidR="00DF4405" w:rsidRPr="00F67EDD" w:rsidRDefault="005E4AE7" w:rsidP="00F67EDD">
      <w:pPr>
        <w:pStyle w:val="Testobase"/>
        <w:ind w:left="5102" w:firstLine="0"/>
        <w:jc w:val="center"/>
      </w:pPr>
      <w:r w:rsidRPr="00F67EDD">
        <w:t>________________________________</w:t>
      </w:r>
    </w:p>
    <w:p w14:paraId="29B32EA7" w14:textId="77777777" w:rsidR="00DF4405" w:rsidRDefault="005E4AE7" w:rsidP="00F67EDD">
      <w:pPr>
        <w:pStyle w:val="Testobase"/>
        <w:ind w:left="5102" w:firstLine="0"/>
        <w:jc w:val="center"/>
        <w:rPr>
          <w:i/>
          <w:iCs/>
          <w:sz w:val="18"/>
          <w:szCs w:val="18"/>
        </w:rPr>
      </w:pPr>
      <w:r w:rsidRPr="00F67EDD">
        <w:rPr>
          <w:i/>
          <w:iCs/>
          <w:sz w:val="18"/>
          <w:szCs w:val="18"/>
        </w:rPr>
        <w:t>(firma)</w:t>
      </w:r>
      <w:bookmarkEnd w:id="1"/>
      <w:bookmarkEnd w:id="2"/>
      <w:bookmarkEnd w:id="3"/>
      <w:bookmarkEnd w:id="4"/>
      <w:bookmarkEnd w:id="5"/>
      <w:bookmarkEnd w:id="6"/>
      <w:bookmarkEnd w:id="7"/>
    </w:p>
    <w:sectPr w:rsidR="00DF440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48621" w14:textId="77777777" w:rsidR="00752F11" w:rsidRDefault="00752F11">
      <w:r>
        <w:separator/>
      </w:r>
    </w:p>
  </w:endnote>
  <w:endnote w:type="continuationSeparator" w:id="0">
    <w:p w14:paraId="0577F68F" w14:textId="77777777" w:rsidR="00752F11" w:rsidRDefault="0075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nux Libertine G:thou=0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nux Libertine G">
    <w:charset w:val="00"/>
    <w:family w:val="auto"/>
    <w:pitch w:val="variable"/>
    <w:sig w:usb0="E0000AFF" w:usb1="5200E5FB" w:usb2="0200002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Cyr">
    <w:charset w:val="00"/>
    <w:family w:val="auto"/>
    <w:pitch w:val="variable"/>
  </w:font>
  <w:font w:name="Times New Roman Greek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F2CE6" w14:textId="77777777" w:rsidR="00752F11" w:rsidRDefault="00752F11">
      <w:r>
        <w:rPr>
          <w:color w:val="000000"/>
        </w:rPr>
        <w:separator/>
      </w:r>
    </w:p>
  </w:footnote>
  <w:footnote w:type="continuationSeparator" w:id="0">
    <w:p w14:paraId="527C020E" w14:textId="77777777" w:rsidR="00752F11" w:rsidRDefault="0075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1799D"/>
    <w:multiLevelType w:val="multilevel"/>
    <w:tmpl w:val="80F821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05"/>
    <w:rsid w:val="001D48F4"/>
    <w:rsid w:val="003648C4"/>
    <w:rsid w:val="003F1D2B"/>
    <w:rsid w:val="004020A1"/>
    <w:rsid w:val="004E2425"/>
    <w:rsid w:val="004E6DF1"/>
    <w:rsid w:val="00571102"/>
    <w:rsid w:val="005E4AE7"/>
    <w:rsid w:val="00727F23"/>
    <w:rsid w:val="00752F11"/>
    <w:rsid w:val="00842482"/>
    <w:rsid w:val="00DF4405"/>
    <w:rsid w:val="00E15048"/>
    <w:rsid w:val="00E64F12"/>
    <w:rsid w:val="00F6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9FC69"/>
  <w15:docId w15:val="{82E47752-497F-4456-8AE6-35099ED7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outlineLvl w:val="0"/>
    </w:pPr>
  </w:style>
  <w:style w:type="paragraph" w:styleId="Titolo2">
    <w:name w:val="heading 2"/>
    <w:basedOn w:val="Standard"/>
    <w:next w:val="Standard"/>
    <w:pPr>
      <w:keepNext/>
      <w:ind w:right="-82"/>
      <w:jc w:val="center"/>
      <w:outlineLvl w:val="1"/>
    </w:pPr>
    <w:rPr>
      <w:b/>
      <w:sz w:val="40"/>
      <w:szCs w:val="40"/>
    </w:rPr>
  </w:style>
  <w:style w:type="paragraph" w:styleId="Titolo3">
    <w:name w:val="heading 3"/>
    <w:basedOn w:val="Standard"/>
    <w:next w:val="Standard"/>
    <w:pPr>
      <w:keepNext/>
      <w:outlineLvl w:val="2"/>
    </w:pPr>
    <w:rPr>
      <w:b/>
      <w:bCs/>
    </w:rPr>
  </w:style>
  <w:style w:type="paragraph" w:styleId="Titolo4">
    <w:name w:val="heading 4"/>
    <w:basedOn w:val="Standard"/>
    <w:next w:val="Standard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3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Linux Libertine G:thou=0" w:eastAsia="Times New Roman" w:hAnsi="Linux Libertine G:thou=0" w:cs="Tahoma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next w:val="Standard"/>
    <w:rPr>
      <w:b/>
      <w:bCs/>
      <w:sz w:val="2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Corpodeltesto2">
    <w:name w:val="Body Text 2"/>
    <w:basedOn w:val="Standard"/>
    <w:pPr>
      <w:jc w:val="center"/>
    </w:pPr>
    <w:rPr>
      <w:sz w:val="16"/>
    </w:rPr>
  </w:style>
  <w:style w:type="paragraph" w:styleId="Testofumetto">
    <w:name w:val="Balloon Text"/>
    <w:basedOn w:val="Standard"/>
    <w:rPr>
      <w:rFonts w:ascii="Tahoma" w:eastAsia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stobase">
    <w:name w:val="Testo_base"/>
    <w:basedOn w:val="Standard"/>
    <w:pPr>
      <w:ind w:firstLine="567"/>
    </w:pPr>
  </w:style>
  <w:style w:type="paragraph" w:customStyle="1" w:styleId="FirmaResponsabile">
    <w:name w:val="Firma_Responsabile"/>
    <w:basedOn w:val="Standard"/>
    <w:pPr>
      <w:ind w:left="4819"/>
      <w:jc w:val="center"/>
    </w:pPr>
    <w:rPr>
      <w:rFonts w:ascii="Linux Libertine G" w:eastAsia="Linux Libertine G" w:hAnsi="Linux Libertine G" w:cs="Garamond"/>
      <w:b/>
      <w:i/>
    </w:rPr>
  </w:style>
  <w:style w:type="paragraph" w:customStyle="1" w:styleId="FirmaResponsabileprimariga">
    <w:name w:val="Firma_Responsabile_prima_riga"/>
    <w:basedOn w:val="FirmaResponsabile"/>
    <w:rPr>
      <w:i w:val="0"/>
    </w:rPr>
  </w:style>
  <w:style w:type="paragraph" w:customStyle="1" w:styleId="Oggetto">
    <w:name w:val="Oggetto"/>
    <w:basedOn w:val="Didascalia"/>
    <w:rPr>
      <w:rFonts w:ascii="Linux Libertine G" w:eastAsia="Linux Libertine G" w:hAnsi="Linux Libertine G" w:cs="Garamond"/>
      <w:sz w:val="24"/>
    </w:rPr>
  </w:style>
  <w:style w:type="paragraph" w:customStyle="1" w:styleId="Tabellanormale1">
    <w:name w:val="Tabella normale1"/>
    <w:pPr>
      <w:widowControl/>
      <w:textAlignment w:val="auto"/>
    </w:pPr>
    <w:rPr>
      <w:rFonts w:ascii="Times New Roman" w:eastAsia="Times New Roman Cyr" w:hAnsi="Times New Roman" w:cs="Times New Roman Greek"/>
      <w:sz w:val="20"/>
      <w:lang w:eastAsia="it-IT"/>
    </w:rPr>
  </w:style>
  <w:style w:type="paragraph" w:styleId="Paragrafoelenco">
    <w:name w:val="List Paragraph"/>
    <w:basedOn w:val="Standard"/>
    <w:pPr>
      <w:ind w:left="708"/>
    </w:p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NumberingSymbols">
    <w:name w:val="Numbering Symbols"/>
    <w:rPr>
      <w:rFonts w:ascii="Linux Libertine G" w:eastAsia="Linux Libertine G" w:hAnsi="Linux Libertine G" w:cs="Linux Libertine G"/>
      <w:sz w:val="21"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olin%20Maria\AppData\Roaming\LibreOffice\4\user\template\Lettera_Senza_Carta_Intestata.ot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Lettera_Senza_Carta_Intestata.ott</Template>
  <TotalTime>0</TotalTime>
  <Pages>2</Pages>
  <Words>465</Words>
  <Characters>3175</Characters>
  <Application>Microsoft Office Word</Application>
  <DocSecurity>0</DocSecurity>
  <Lines>85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Lettera_Senza_Carta_Intestata</vt:lpstr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Lettera_Senza_Carta_Intestata</dc:title>
  <dc:creator>Luisa Moscon</dc:creator>
  <cp:lastModifiedBy>Lucia Bort</cp:lastModifiedBy>
  <cp:revision>3</cp:revision>
  <cp:lastPrinted>2022-04-20T12:06:00Z</cp:lastPrinted>
  <dcterms:created xsi:type="dcterms:W3CDTF">2025-05-14T10:28:00Z</dcterms:created>
  <dcterms:modified xsi:type="dcterms:W3CDTF">2025-05-14T10:39:00Z</dcterms:modified>
</cp:coreProperties>
</file>